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EF3C" w14:textId="77777777" w:rsidR="0011381A" w:rsidRPr="0011381A" w:rsidRDefault="0011381A" w:rsidP="0011381A">
      <w:pPr>
        <w:jc w:val="center"/>
        <w:rPr>
          <w:b/>
          <w:bCs/>
        </w:rPr>
      </w:pPr>
      <w:r w:rsidRPr="0011381A">
        <w:rPr>
          <w:b/>
          <w:bCs/>
        </w:rPr>
        <w:t xml:space="preserve">Welcome to </w:t>
      </w:r>
      <w:r>
        <w:rPr>
          <w:b/>
          <w:bCs/>
        </w:rPr>
        <w:t>Faith Presbyterian Church</w:t>
      </w:r>
    </w:p>
    <w:p w14:paraId="5718BB6B" w14:textId="45CD7352" w:rsidR="0011381A" w:rsidRPr="0011381A" w:rsidRDefault="00301896" w:rsidP="0011381A">
      <w:pPr>
        <w:jc w:val="center"/>
      </w:pPr>
      <w:r>
        <w:t>July 28</w:t>
      </w:r>
      <w:r w:rsidR="008C165D">
        <w:t>, 20</w:t>
      </w:r>
      <w:r w:rsidR="00B8697D">
        <w:t>2</w:t>
      </w:r>
      <w:r>
        <w:t>4</w:t>
      </w:r>
    </w:p>
    <w:p w14:paraId="6ADAE3EA" w14:textId="77777777" w:rsidR="0011381A" w:rsidRPr="0011381A" w:rsidRDefault="0011381A" w:rsidP="0011381A">
      <w:pPr>
        <w:jc w:val="center"/>
      </w:pPr>
      <w:r>
        <w:t>10:30</w:t>
      </w:r>
      <w:r w:rsidRPr="0011381A">
        <w:t xml:space="preserve"> a.m.</w:t>
      </w:r>
    </w:p>
    <w:p w14:paraId="420C96D7" w14:textId="73BEFB70" w:rsidR="004F01F6" w:rsidRDefault="004F01F6" w:rsidP="0011381A">
      <w:pPr>
        <w:tabs>
          <w:tab w:val="right" w:pos="6480"/>
        </w:tabs>
      </w:pPr>
      <w:r>
        <w:t>Prelude</w:t>
      </w:r>
    </w:p>
    <w:p w14:paraId="780394F6" w14:textId="77777777" w:rsidR="004F01F6" w:rsidRDefault="004F01F6" w:rsidP="00181CAD"/>
    <w:p w14:paraId="3C769FEC" w14:textId="77777777" w:rsidR="004F01F6" w:rsidRDefault="004F01F6" w:rsidP="001F5FAC">
      <w:pPr>
        <w:tabs>
          <w:tab w:val="right" w:pos="6480"/>
        </w:tabs>
      </w:pPr>
      <w:r>
        <w:t>Welcome &amp; Announcements</w:t>
      </w:r>
      <w:r w:rsidR="001F5FAC">
        <w:tab/>
      </w:r>
    </w:p>
    <w:p w14:paraId="2DE1F2A2" w14:textId="77777777" w:rsidR="00ED2F31" w:rsidRDefault="00ED2F31" w:rsidP="0011381A">
      <w:pPr>
        <w:tabs>
          <w:tab w:val="center" w:pos="3240"/>
          <w:tab w:val="right" w:pos="6480"/>
        </w:tabs>
        <w:rPr>
          <w:bCs/>
        </w:rPr>
      </w:pPr>
    </w:p>
    <w:p w14:paraId="5FB7414D" w14:textId="3E204D6E" w:rsidR="00E371D8" w:rsidRPr="00E371D8" w:rsidRDefault="005864F0" w:rsidP="00E371D8">
      <w:pPr>
        <w:tabs>
          <w:tab w:val="center" w:pos="3240"/>
          <w:tab w:val="right" w:pos="6480"/>
        </w:tabs>
        <w:rPr>
          <w:bCs/>
        </w:rPr>
      </w:pPr>
      <w:r>
        <w:rPr>
          <w:bCs/>
        </w:rPr>
        <w:t>*</w:t>
      </w:r>
      <w:r w:rsidR="0024525C">
        <w:rPr>
          <w:bCs/>
        </w:rPr>
        <w:t>Hymn</w:t>
      </w:r>
      <w:r w:rsidR="00E371D8" w:rsidRPr="00E371D8">
        <w:rPr>
          <w:rFonts w:eastAsia="Times New Roman"/>
        </w:rPr>
        <w:t xml:space="preserve"> </w:t>
      </w:r>
      <w:r w:rsidR="00E371D8">
        <w:rPr>
          <w:rFonts w:eastAsia="Times New Roman"/>
        </w:rPr>
        <w:tab/>
      </w:r>
      <w:r w:rsidR="00E371D8" w:rsidRPr="00E371D8">
        <w:rPr>
          <w:bCs/>
        </w:rPr>
        <w:t xml:space="preserve">Come, Thou Fount of Every Blessing </w:t>
      </w:r>
      <w:r w:rsidR="00E371D8">
        <w:rPr>
          <w:bCs/>
        </w:rPr>
        <w:tab/>
      </w:r>
      <w:r w:rsidR="00E371D8" w:rsidRPr="00E371D8">
        <w:rPr>
          <w:bCs/>
        </w:rPr>
        <w:t>11</w:t>
      </w:r>
    </w:p>
    <w:p w14:paraId="5BC5F8E1" w14:textId="77777777" w:rsidR="002400B6" w:rsidRDefault="002400B6" w:rsidP="00181CAD"/>
    <w:p w14:paraId="10412E02" w14:textId="77777777" w:rsidR="00301896" w:rsidRDefault="005864F0" w:rsidP="00181CAD">
      <w:r>
        <w:t>*</w:t>
      </w:r>
      <w:r w:rsidR="002400B6">
        <w:t>Call t</w:t>
      </w:r>
      <w:r w:rsidR="00181CAD" w:rsidRPr="00181CAD">
        <w:t>o Worship</w:t>
      </w:r>
    </w:p>
    <w:p w14:paraId="25F7894E" w14:textId="044BDE7A" w:rsidR="00301896" w:rsidRPr="00301896" w:rsidRDefault="00301896" w:rsidP="00301896">
      <w:pPr>
        <w:tabs>
          <w:tab w:val="left" w:pos="720"/>
        </w:tabs>
      </w:pPr>
      <w:r w:rsidRPr="00301896">
        <w:t xml:space="preserve">One: </w:t>
      </w:r>
      <w:r>
        <w:tab/>
      </w:r>
      <w:r w:rsidRPr="00301896">
        <w:t>With friends and strangers, </w:t>
      </w:r>
    </w:p>
    <w:p w14:paraId="245B3939" w14:textId="6DA296EE" w:rsidR="00301896" w:rsidRPr="00301896" w:rsidRDefault="00301896" w:rsidP="00301896">
      <w:pPr>
        <w:tabs>
          <w:tab w:val="left" w:pos="720"/>
        </w:tabs>
      </w:pPr>
      <w:r>
        <w:tab/>
      </w:r>
      <w:r w:rsidRPr="00301896">
        <w:t>with family and neighbors, we gather:</w:t>
      </w:r>
    </w:p>
    <w:p w14:paraId="5AAF08E9" w14:textId="11851389" w:rsidR="00301896" w:rsidRPr="00301896" w:rsidRDefault="00301896" w:rsidP="00301896">
      <w:pPr>
        <w:tabs>
          <w:tab w:val="left" w:pos="720"/>
        </w:tabs>
      </w:pPr>
      <w:r w:rsidRPr="00301896">
        <w:rPr>
          <w:b/>
          <w:bCs/>
        </w:rPr>
        <w:t xml:space="preserve">All: </w:t>
      </w:r>
      <w:r>
        <w:rPr>
          <w:b/>
          <w:bCs/>
        </w:rPr>
        <w:tab/>
      </w:r>
      <w:r w:rsidRPr="00301896">
        <w:rPr>
          <w:b/>
          <w:bCs/>
        </w:rPr>
        <w:t>Come among us, Healing God, </w:t>
      </w:r>
    </w:p>
    <w:p w14:paraId="07F5BE3F" w14:textId="394B37FA" w:rsidR="00301896" w:rsidRPr="00301896" w:rsidRDefault="00301896" w:rsidP="00301896">
      <w:pPr>
        <w:tabs>
          <w:tab w:val="left" w:pos="720"/>
        </w:tabs>
      </w:pPr>
      <w:r>
        <w:rPr>
          <w:b/>
          <w:bCs/>
        </w:rPr>
        <w:tab/>
      </w:r>
      <w:r w:rsidRPr="00301896">
        <w:rPr>
          <w:b/>
          <w:bCs/>
        </w:rPr>
        <w:t>with that love which never ends.</w:t>
      </w:r>
    </w:p>
    <w:p w14:paraId="79902411" w14:textId="15AF370F" w:rsidR="00301896" w:rsidRPr="00301896" w:rsidRDefault="00301896" w:rsidP="00301896">
      <w:pPr>
        <w:tabs>
          <w:tab w:val="left" w:pos="720"/>
        </w:tabs>
      </w:pPr>
      <w:r w:rsidRPr="00301896">
        <w:t xml:space="preserve">One: </w:t>
      </w:r>
      <w:r>
        <w:tab/>
      </w:r>
      <w:r w:rsidRPr="00301896">
        <w:t>With faith reaching out to touch, </w:t>
      </w:r>
    </w:p>
    <w:p w14:paraId="29C48E52" w14:textId="7DDFE7A1" w:rsidR="00301896" w:rsidRPr="00301896" w:rsidRDefault="00301896" w:rsidP="00301896">
      <w:pPr>
        <w:tabs>
          <w:tab w:val="left" w:pos="720"/>
        </w:tabs>
      </w:pPr>
      <w:r>
        <w:tab/>
      </w:r>
      <w:r w:rsidRPr="00301896">
        <w:t>with hearts straining to trust, we hope:</w:t>
      </w:r>
    </w:p>
    <w:p w14:paraId="7494BA13" w14:textId="11C5F9A3" w:rsidR="00301896" w:rsidRPr="00301896" w:rsidRDefault="00301896" w:rsidP="00301896">
      <w:pPr>
        <w:tabs>
          <w:tab w:val="left" w:pos="720"/>
        </w:tabs>
      </w:pPr>
      <w:r w:rsidRPr="00301896">
        <w:rPr>
          <w:b/>
          <w:bCs/>
        </w:rPr>
        <w:t xml:space="preserve">All: </w:t>
      </w:r>
      <w:r>
        <w:rPr>
          <w:b/>
          <w:bCs/>
        </w:rPr>
        <w:tab/>
      </w:r>
      <w:r w:rsidRPr="00301896">
        <w:rPr>
          <w:b/>
          <w:bCs/>
        </w:rPr>
        <w:t>Come among us, Friend of the broken, </w:t>
      </w:r>
    </w:p>
    <w:p w14:paraId="08B36663" w14:textId="73069623" w:rsidR="00301896" w:rsidRPr="00301896" w:rsidRDefault="00301896" w:rsidP="00301896">
      <w:pPr>
        <w:tabs>
          <w:tab w:val="left" w:pos="720"/>
        </w:tabs>
      </w:pPr>
      <w:r>
        <w:rPr>
          <w:b/>
          <w:bCs/>
        </w:rPr>
        <w:tab/>
      </w:r>
      <w:r w:rsidRPr="00301896">
        <w:rPr>
          <w:b/>
          <w:bCs/>
        </w:rPr>
        <w:t>with your compassion which makes us whole.</w:t>
      </w:r>
    </w:p>
    <w:p w14:paraId="656BA4A0" w14:textId="5EBAB832" w:rsidR="00301896" w:rsidRPr="00301896" w:rsidRDefault="00301896" w:rsidP="00301896">
      <w:pPr>
        <w:tabs>
          <w:tab w:val="left" w:pos="720"/>
        </w:tabs>
      </w:pPr>
      <w:r w:rsidRPr="00301896">
        <w:t xml:space="preserve">One: </w:t>
      </w:r>
      <w:r>
        <w:tab/>
      </w:r>
      <w:r w:rsidRPr="00301896">
        <w:t>With word and wonder, with silence and song, we wait:</w:t>
      </w:r>
    </w:p>
    <w:p w14:paraId="6D9784F5" w14:textId="3C393D31" w:rsidR="00301896" w:rsidRPr="00301896" w:rsidRDefault="00301896" w:rsidP="00301896">
      <w:pPr>
        <w:tabs>
          <w:tab w:val="left" w:pos="720"/>
        </w:tabs>
      </w:pPr>
      <w:r w:rsidRPr="00301896">
        <w:rPr>
          <w:b/>
          <w:bCs/>
        </w:rPr>
        <w:t xml:space="preserve">All: </w:t>
      </w:r>
      <w:r>
        <w:rPr>
          <w:b/>
          <w:bCs/>
        </w:rPr>
        <w:tab/>
      </w:r>
      <w:r w:rsidRPr="00301896">
        <w:rPr>
          <w:b/>
          <w:bCs/>
        </w:rPr>
        <w:t>Come among us, Dryer of our tears, </w:t>
      </w:r>
    </w:p>
    <w:p w14:paraId="68D4AE5A" w14:textId="7AED5145" w:rsidR="00301896" w:rsidRPr="00301896" w:rsidRDefault="00301896" w:rsidP="00301896">
      <w:pPr>
        <w:tabs>
          <w:tab w:val="left" w:pos="720"/>
        </w:tabs>
      </w:pPr>
      <w:r>
        <w:rPr>
          <w:b/>
          <w:bCs/>
        </w:rPr>
        <w:tab/>
      </w:r>
      <w:r w:rsidRPr="00301896">
        <w:rPr>
          <w:b/>
          <w:bCs/>
        </w:rPr>
        <w:t>to lift us to our feet to follow you.</w:t>
      </w:r>
    </w:p>
    <w:p w14:paraId="26E9D899" w14:textId="12161762" w:rsidR="00000000" w:rsidRDefault="00000000"/>
    <w:p w14:paraId="74272F02" w14:textId="45299143" w:rsidR="002400B6" w:rsidRDefault="005864F0" w:rsidP="0011381A">
      <w:pPr>
        <w:tabs>
          <w:tab w:val="center" w:pos="3240"/>
          <w:tab w:val="right" w:pos="6480"/>
        </w:tabs>
      </w:pPr>
      <w:r>
        <w:t>*</w:t>
      </w:r>
      <w:r w:rsidR="009B61A2">
        <w:t>Hymn</w:t>
      </w:r>
      <w:r w:rsidR="001F5FAC">
        <w:tab/>
      </w:r>
      <w:r w:rsidR="00E371D8" w:rsidRPr="00E371D8">
        <w:rPr>
          <w:bCs/>
        </w:rPr>
        <w:t xml:space="preserve">More Precious than Silver </w:t>
      </w:r>
      <w:r w:rsidR="00E371D8">
        <w:rPr>
          <w:bCs/>
        </w:rPr>
        <w:tab/>
      </w:r>
      <w:r w:rsidR="00E371D8" w:rsidRPr="00E371D8">
        <w:rPr>
          <w:bCs/>
        </w:rPr>
        <w:t>88</w:t>
      </w:r>
    </w:p>
    <w:p w14:paraId="1E43603B" w14:textId="77777777" w:rsidR="002400B6" w:rsidRDefault="002400B6"/>
    <w:p w14:paraId="19CF7EB1" w14:textId="77777777" w:rsidR="002400B6" w:rsidRPr="0011381A" w:rsidRDefault="002400B6">
      <w:pPr>
        <w:rPr>
          <w:b/>
        </w:rPr>
      </w:pPr>
      <w:r w:rsidRPr="0011381A">
        <w:rPr>
          <w:b/>
        </w:rPr>
        <w:t>Prayer of Confession</w:t>
      </w:r>
    </w:p>
    <w:p w14:paraId="483C1C2D" w14:textId="3EEDF3E6" w:rsidR="002400B6" w:rsidRDefault="00301896" w:rsidP="00301896">
      <w:pPr>
        <w:ind w:left="360" w:firstLine="360"/>
        <w:rPr>
          <w:b/>
          <w:bCs/>
        </w:rPr>
      </w:pPr>
      <w:r w:rsidRPr="00301896">
        <w:rPr>
          <w:b/>
          <w:bCs/>
        </w:rPr>
        <w:t>O God, too often it is the hem of sin we cling to, letting it drag us through the mud of fear and failures. You offer us love which will always be with us, but we find it difficult to share it with those who need it most. You fill us with abundant gifts, but we think we need them all for ourselves. Forgive us, God of Gentle Hope, as you touch us with your grace, you lift us to our feet, and you strengthen us so we may follow our Lord and Savior, Jesus Christ, in service to all your children. Amen.</w:t>
      </w:r>
    </w:p>
    <w:p w14:paraId="061DD590" w14:textId="77777777" w:rsidR="00E371D8" w:rsidRDefault="00E371D8" w:rsidP="002400B6"/>
    <w:p w14:paraId="4511B5F3" w14:textId="00C0F905" w:rsidR="002400B6" w:rsidRDefault="002400B6" w:rsidP="002400B6">
      <w:r>
        <w:t>Assurance of Pardon</w:t>
      </w:r>
    </w:p>
    <w:p w14:paraId="4229A33B" w14:textId="103D0E0B" w:rsidR="00301896" w:rsidRPr="00301896" w:rsidRDefault="00301896" w:rsidP="00301896">
      <w:pPr>
        <w:tabs>
          <w:tab w:val="left" w:pos="720"/>
        </w:tabs>
        <w:ind w:left="720" w:hanging="720"/>
      </w:pPr>
      <w:r w:rsidRPr="00301896">
        <w:t xml:space="preserve">One: </w:t>
      </w:r>
      <w:r>
        <w:tab/>
      </w:r>
      <w:r w:rsidRPr="00301896">
        <w:t>This is the good news: God's love has no ending; God's hope rests upon us each day; God's forgiveness restores us to new life.</w:t>
      </w:r>
    </w:p>
    <w:p w14:paraId="5267EDAB" w14:textId="115073E5" w:rsidR="00301896" w:rsidRPr="00301896" w:rsidRDefault="00301896" w:rsidP="00301896">
      <w:pPr>
        <w:tabs>
          <w:tab w:val="left" w:pos="720"/>
        </w:tabs>
        <w:ind w:left="720" w:hanging="720"/>
      </w:pPr>
      <w:r w:rsidRPr="00301896">
        <w:rPr>
          <w:b/>
          <w:bCs/>
        </w:rPr>
        <w:t xml:space="preserve">All: </w:t>
      </w:r>
      <w:r>
        <w:rPr>
          <w:b/>
          <w:bCs/>
        </w:rPr>
        <w:tab/>
      </w:r>
      <w:r w:rsidRPr="00301896">
        <w:rPr>
          <w:b/>
          <w:bCs/>
        </w:rPr>
        <w:t>Our God listens to us, to our cries, and to our joys; to our hopes and to our hearts. Thanks be to God, we are forgiven!</w:t>
      </w:r>
    </w:p>
    <w:p w14:paraId="537E0FAE" w14:textId="77777777" w:rsidR="00ED2F31" w:rsidRDefault="00ED2F31" w:rsidP="002400B6"/>
    <w:p w14:paraId="262C6F56" w14:textId="77777777" w:rsidR="004F01F6" w:rsidRDefault="005864F0" w:rsidP="002400B6">
      <w:r>
        <w:t>*</w:t>
      </w:r>
      <w:r w:rsidR="004F01F6">
        <w:t>The Gloria Patri</w:t>
      </w:r>
    </w:p>
    <w:p w14:paraId="11B80A04" w14:textId="77777777" w:rsidR="00016F26" w:rsidRPr="00016F26" w:rsidRDefault="00016F26" w:rsidP="00016F26"/>
    <w:p w14:paraId="5C64F1C6" w14:textId="77777777" w:rsidR="00016F26" w:rsidRPr="00016F26" w:rsidRDefault="00016F26" w:rsidP="00016F26">
      <w:r w:rsidRPr="00016F26">
        <w:t>*Passing of the Peace</w:t>
      </w:r>
    </w:p>
    <w:p w14:paraId="279C2D38" w14:textId="77777777" w:rsidR="00016F26" w:rsidRPr="00016F26" w:rsidRDefault="00016F26" w:rsidP="00016F26">
      <w:r w:rsidRPr="00016F26">
        <w:tab/>
        <w:t>Leader: The Lord be with you.</w:t>
      </w:r>
    </w:p>
    <w:p w14:paraId="2D7F9396" w14:textId="77777777" w:rsidR="00016F26" w:rsidRPr="00016F26" w:rsidRDefault="00016F26" w:rsidP="00016F26">
      <w:r w:rsidRPr="00016F26">
        <w:tab/>
        <w:t xml:space="preserve">People: And </w:t>
      </w:r>
      <w:proofErr w:type="gramStart"/>
      <w:r w:rsidRPr="00016F26">
        <w:t>also</w:t>
      </w:r>
      <w:proofErr w:type="gramEnd"/>
      <w:r w:rsidRPr="00016F26">
        <w:t xml:space="preserve"> with you. </w:t>
      </w:r>
    </w:p>
    <w:p w14:paraId="124DBDF5" w14:textId="77777777" w:rsidR="009A10C7" w:rsidRDefault="009A10C7" w:rsidP="002400B6"/>
    <w:p w14:paraId="4B7D1906" w14:textId="77777777" w:rsidR="002400B6" w:rsidRPr="002400B6" w:rsidRDefault="009A10C7" w:rsidP="00DE0AF0">
      <w:r>
        <w:t>Children’s Message</w:t>
      </w:r>
      <w:r w:rsidR="0011381A">
        <w:tab/>
      </w:r>
    </w:p>
    <w:p w14:paraId="1935DDCA" w14:textId="77777777" w:rsidR="002400B6" w:rsidRDefault="002400B6" w:rsidP="002400B6"/>
    <w:p w14:paraId="428A435B" w14:textId="6AE5842C" w:rsidR="001F5FAC" w:rsidRDefault="009A10C7" w:rsidP="0024525C">
      <w:pPr>
        <w:tabs>
          <w:tab w:val="center" w:pos="3240"/>
          <w:tab w:val="right" w:pos="6480"/>
        </w:tabs>
      </w:pPr>
      <w:r>
        <w:t>Scripture</w:t>
      </w:r>
      <w:r w:rsidR="001F5FAC">
        <w:tab/>
      </w:r>
      <w:r w:rsidR="001F5FAC">
        <w:tab/>
      </w:r>
      <w:r w:rsidR="00301896" w:rsidRPr="00301896">
        <w:t>Mark 5:21-43</w:t>
      </w:r>
    </w:p>
    <w:p w14:paraId="4D46E402" w14:textId="77777777" w:rsidR="009A10C7" w:rsidRDefault="009A10C7" w:rsidP="001F5FAC">
      <w:pPr>
        <w:tabs>
          <w:tab w:val="center" w:pos="3240"/>
          <w:tab w:val="right" w:pos="6480"/>
        </w:tabs>
      </w:pPr>
    </w:p>
    <w:p w14:paraId="33A5F46C" w14:textId="70A39253" w:rsidR="009A10C7" w:rsidRDefault="009A10C7" w:rsidP="001F5FAC">
      <w:pPr>
        <w:tabs>
          <w:tab w:val="center" w:pos="3240"/>
          <w:tab w:val="right" w:pos="6480"/>
        </w:tabs>
      </w:pPr>
      <w:r>
        <w:t>Sermon</w:t>
      </w:r>
      <w:r w:rsidR="001F5FAC">
        <w:tab/>
      </w:r>
      <w:r w:rsidR="00301896" w:rsidRPr="00301896">
        <w:t>Touching Stories</w:t>
      </w:r>
      <w:r w:rsidR="00301896">
        <w:tab/>
        <w:t>Rev. Laura Hudson</w:t>
      </w:r>
    </w:p>
    <w:p w14:paraId="009EA8F5" w14:textId="77777777" w:rsidR="004F01F6" w:rsidRDefault="004F01F6" w:rsidP="002400B6"/>
    <w:p w14:paraId="07F9CFFD" w14:textId="77777777" w:rsidR="00E371D8" w:rsidRDefault="005864F0" w:rsidP="0011381A">
      <w:pPr>
        <w:tabs>
          <w:tab w:val="center" w:pos="3240"/>
          <w:tab w:val="right" w:pos="6480"/>
        </w:tabs>
        <w:rPr>
          <w:bCs/>
        </w:rPr>
      </w:pPr>
      <w:r>
        <w:t>*</w:t>
      </w:r>
      <w:r w:rsidR="004F01F6">
        <w:t>Hymn</w:t>
      </w:r>
      <w:r w:rsidR="00F054B8">
        <w:tab/>
      </w:r>
      <w:r w:rsidR="00E371D8" w:rsidRPr="00E371D8">
        <w:rPr>
          <w:bCs/>
        </w:rPr>
        <w:t xml:space="preserve">I Need Thee Every Hour </w:t>
      </w:r>
      <w:r w:rsidR="00E371D8">
        <w:rPr>
          <w:bCs/>
        </w:rPr>
        <w:tab/>
      </w:r>
      <w:r w:rsidR="00E371D8" w:rsidRPr="00E371D8">
        <w:rPr>
          <w:bCs/>
        </w:rPr>
        <w:t xml:space="preserve">638 </w:t>
      </w:r>
    </w:p>
    <w:p w14:paraId="61C46AAF" w14:textId="15ACC05B" w:rsidR="004F01F6" w:rsidRDefault="00E371D8" w:rsidP="0011381A">
      <w:pPr>
        <w:tabs>
          <w:tab w:val="center" w:pos="3240"/>
          <w:tab w:val="right" w:pos="6480"/>
        </w:tabs>
      </w:pPr>
      <w:r>
        <w:rPr>
          <w:bCs/>
        </w:rPr>
        <w:tab/>
      </w:r>
      <w:r w:rsidRPr="00E371D8">
        <w:rPr>
          <w:bCs/>
        </w:rPr>
        <w:t>(verses 1, 3 &amp; 4)</w:t>
      </w:r>
    </w:p>
    <w:p w14:paraId="473DB7CE" w14:textId="77777777" w:rsidR="009A10C7" w:rsidRDefault="009A10C7" w:rsidP="002400B6"/>
    <w:p w14:paraId="25C14549" w14:textId="77777777" w:rsidR="004F01F6" w:rsidRPr="004F01F6" w:rsidRDefault="004F01F6" w:rsidP="004F01F6">
      <w:pPr>
        <w:rPr>
          <w:b/>
          <w:bCs/>
        </w:rPr>
      </w:pPr>
      <w:r w:rsidRPr="004F01F6">
        <w:rPr>
          <w:b/>
          <w:bCs/>
        </w:rPr>
        <w:t>Pastoral Prayer</w:t>
      </w:r>
      <w:r w:rsidR="00DE0AF0">
        <w:rPr>
          <w:b/>
          <w:bCs/>
        </w:rPr>
        <w:t xml:space="preserve"> &amp; </w:t>
      </w:r>
      <w:r w:rsidRPr="004F01F6">
        <w:rPr>
          <w:b/>
          <w:bCs/>
        </w:rPr>
        <w:t>Lord’s Prayer</w:t>
      </w:r>
    </w:p>
    <w:p w14:paraId="028BC722" w14:textId="77777777" w:rsidR="009A10C7" w:rsidRDefault="004F01F6" w:rsidP="005864F0">
      <w:pPr>
        <w:ind w:left="360" w:firstLine="360"/>
      </w:pPr>
      <w:r w:rsidRPr="004F01F6">
        <w:rPr>
          <w:b/>
          <w:bCs/>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47630D03" w14:textId="77777777" w:rsidR="0011381A" w:rsidRDefault="0011381A" w:rsidP="0011381A">
      <w:pPr>
        <w:ind w:left="360"/>
      </w:pPr>
    </w:p>
    <w:p w14:paraId="3DF705A2" w14:textId="77777777" w:rsidR="004F01F6" w:rsidRDefault="004F01F6" w:rsidP="002400B6">
      <w:r>
        <w:t>The Sharing of Tithes and Offerings</w:t>
      </w:r>
    </w:p>
    <w:p w14:paraId="489FE4A7" w14:textId="77777777" w:rsidR="00ED2F31" w:rsidRDefault="00ED2F31" w:rsidP="00B8697D"/>
    <w:p w14:paraId="3913BB7A" w14:textId="77777777" w:rsidR="00B8697D" w:rsidRDefault="005864F0" w:rsidP="00B8697D">
      <w:r>
        <w:t>*</w:t>
      </w:r>
      <w:r w:rsidR="00B8697D">
        <w:t>Doxology</w:t>
      </w:r>
    </w:p>
    <w:p w14:paraId="450C04DF" w14:textId="77777777" w:rsidR="00ED2F31" w:rsidRDefault="00ED2F31" w:rsidP="00B8697D"/>
    <w:p w14:paraId="7923B8C6" w14:textId="77777777" w:rsidR="00ED2F31" w:rsidRDefault="005864F0" w:rsidP="00B8697D">
      <w:r>
        <w:t>*</w:t>
      </w:r>
      <w:r w:rsidR="00ED2F31">
        <w:t>Prayer of Dedication</w:t>
      </w:r>
    </w:p>
    <w:p w14:paraId="6A7474FF" w14:textId="77777777" w:rsidR="004F01F6" w:rsidRDefault="004F01F6" w:rsidP="002400B6"/>
    <w:p w14:paraId="10B9383A" w14:textId="19CB428F" w:rsidR="00F054B8" w:rsidRPr="00F054B8" w:rsidRDefault="005864F0" w:rsidP="00F054B8">
      <w:pPr>
        <w:tabs>
          <w:tab w:val="center" w:pos="3240"/>
          <w:tab w:val="right" w:pos="6480"/>
        </w:tabs>
      </w:pPr>
      <w:r>
        <w:t>*</w:t>
      </w:r>
      <w:r w:rsidR="004F01F6">
        <w:t>Hymn</w:t>
      </w:r>
      <w:r w:rsidR="00F054B8" w:rsidRPr="00F054B8">
        <w:t xml:space="preserve"> </w:t>
      </w:r>
      <w:r w:rsidR="00F054B8">
        <w:tab/>
      </w:r>
      <w:r w:rsidR="00E371D8" w:rsidRPr="00E371D8">
        <w:rPr>
          <w:bCs/>
        </w:rPr>
        <w:t xml:space="preserve">To God Be the Glory </w:t>
      </w:r>
      <w:r w:rsidR="00E371D8">
        <w:rPr>
          <w:bCs/>
        </w:rPr>
        <w:tab/>
      </w:r>
      <w:r w:rsidR="00E371D8" w:rsidRPr="00E371D8">
        <w:rPr>
          <w:bCs/>
        </w:rPr>
        <w:t>56</w:t>
      </w:r>
    </w:p>
    <w:p w14:paraId="2CAEB787" w14:textId="77777777" w:rsidR="004F01F6" w:rsidRDefault="004F01F6" w:rsidP="0011381A">
      <w:pPr>
        <w:tabs>
          <w:tab w:val="center" w:pos="3240"/>
          <w:tab w:val="right" w:pos="6480"/>
        </w:tabs>
      </w:pPr>
    </w:p>
    <w:p w14:paraId="534F4CC0" w14:textId="4D77F094" w:rsidR="004F01F6" w:rsidRDefault="005864F0" w:rsidP="002400B6">
      <w:r>
        <w:t>*</w:t>
      </w:r>
      <w:r w:rsidR="002400B6" w:rsidRPr="002400B6">
        <w:t>Benediction</w:t>
      </w:r>
    </w:p>
    <w:p w14:paraId="4E00F199" w14:textId="77777777" w:rsidR="00E371D8" w:rsidRDefault="00E371D8" w:rsidP="002400B6">
      <w:pPr>
        <w:rPr>
          <w:b/>
        </w:rPr>
      </w:pPr>
    </w:p>
    <w:p w14:paraId="043CBCD6" w14:textId="77777777" w:rsidR="00E371D8" w:rsidRDefault="00E371D8" w:rsidP="002400B6">
      <w:pPr>
        <w:rPr>
          <w:b/>
        </w:rPr>
      </w:pPr>
    </w:p>
    <w:p w14:paraId="0D464C33" w14:textId="77777777" w:rsidR="00E371D8" w:rsidRDefault="00E371D8" w:rsidP="002400B6">
      <w:pPr>
        <w:rPr>
          <w:b/>
        </w:rPr>
      </w:pPr>
    </w:p>
    <w:p w14:paraId="4DFEAFC1" w14:textId="29250BE6" w:rsidR="003E2F2D" w:rsidRDefault="003E2F2D" w:rsidP="002400B6">
      <w:r>
        <w:rPr>
          <w:b/>
        </w:rPr>
        <w:lastRenderedPageBreak/>
        <w:t xml:space="preserve">Announcements: </w:t>
      </w:r>
    </w:p>
    <w:p w14:paraId="54474417" w14:textId="77777777" w:rsidR="00016F26" w:rsidRDefault="00016F26" w:rsidP="00B8697D"/>
    <w:p w14:paraId="3095A76B" w14:textId="51F3652E" w:rsidR="009534CF" w:rsidRDefault="009534CF" w:rsidP="00B8697D">
      <w:r w:rsidRPr="009534CF">
        <w:t xml:space="preserve">Pastor Laura Hudson has served as copastor at FPC La Grande for 14 years, alongside her husband Keith. They are parents to sons Lucas and Ben. </w:t>
      </w:r>
      <w:proofErr w:type="gramStart"/>
      <w:r w:rsidRPr="009534CF">
        <w:t>She  also</w:t>
      </w:r>
      <w:proofErr w:type="gramEnd"/>
      <w:r w:rsidRPr="009534CF">
        <w:t xml:space="preserve"> works as a spiritual director and creative coach at Resilient Spirit (www.lauraellyhudson.com). </w:t>
      </w:r>
    </w:p>
    <w:p w14:paraId="6F319F90" w14:textId="77777777" w:rsidR="00184C64" w:rsidRDefault="00184C64" w:rsidP="00B8697D"/>
    <w:p w14:paraId="2ADBAADF" w14:textId="7CF61B91" w:rsidR="00184C64" w:rsidRDefault="00184C64" w:rsidP="00B8697D">
      <w:r>
        <w:t xml:space="preserve">Thank you to Pat Scott for playing the piano during worship this morning. </w:t>
      </w:r>
    </w:p>
    <w:p w14:paraId="79031087" w14:textId="77777777" w:rsidR="009534CF" w:rsidRDefault="009534CF" w:rsidP="00B8697D"/>
    <w:p w14:paraId="4D0C0481" w14:textId="77777777" w:rsidR="00B8697D" w:rsidRPr="00B8697D" w:rsidRDefault="00B8697D" w:rsidP="00B8697D">
      <w:pPr>
        <w:rPr>
          <w:u w:val="single"/>
        </w:rPr>
      </w:pPr>
      <w:r w:rsidRPr="00B8697D">
        <w:rPr>
          <w:u w:val="single"/>
        </w:rPr>
        <w:t>Pray blessings and guidance for our Session Members</w:t>
      </w:r>
    </w:p>
    <w:p w14:paraId="6115986F" w14:textId="67233E9A" w:rsidR="00B8697D" w:rsidRDefault="00B8697D" w:rsidP="00B8697D">
      <w:pPr>
        <w:tabs>
          <w:tab w:val="left" w:pos="720"/>
          <w:tab w:val="left" w:pos="2700"/>
        </w:tabs>
      </w:pPr>
      <w:r w:rsidRPr="00B8697D">
        <w:tab/>
        <w:t xml:space="preserve">Midge Harris </w:t>
      </w:r>
      <w:r w:rsidRPr="00B8697D">
        <w:tab/>
        <w:t>Clerk of Session</w:t>
      </w:r>
      <w:r w:rsidR="00301896">
        <w:t>,</w:t>
      </w:r>
    </w:p>
    <w:p w14:paraId="11754E0D" w14:textId="5F15589C" w:rsidR="00301896" w:rsidRPr="00B8697D" w:rsidRDefault="00301896" w:rsidP="00B8697D">
      <w:pPr>
        <w:tabs>
          <w:tab w:val="left" w:pos="720"/>
          <w:tab w:val="left" w:pos="2700"/>
        </w:tabs>
      </w:pPr>
      <w:r>
        <w:tab/>
      </w:r>
      <w:r>
        <w:tab/>
      </w:r>
      <w:r w:rsidRPr="00301896">
        <w:t>Fellowship &amp; Building and Grounds</w:t>
      </w:r>
    </w:p>
    <w:p w14:paraId="1485D6C8" w14:textId="6ECCE4E3" w:rsidR="00B8697D" w:rsidRPr="00B8697D" w:rsidRDefault="00B8697D" w:rsidP="00B8697D">
      <w:pPr>
        <w:tabs>
          <w:tab w:val="left" w:pos="720"/>
          <w:tab w:val="left" w:pos="2700"/>
        </w:tabs>
      </w:pPr>
      <w:r w:rsidRPr="00B8697D">
        <w:tab/>
      </w:r>
      <w:r w:rsidR="00301896">
        <w:t>Bill Burnett</w:t>
      </w:r>
      <w:r w:rsidRPr="00B8697D">
        <w:tab/>
        <w:t>Worship</w:t>
      </w:r>
    </w:p>
    <w:p w14:paraId="6D8D852E" w14:textId="77777777" w:rsidR="00352908" w:rsidRDefault="00352908" w:rsidP="00B8697D">
      <w:pPr>
        <w:tabs>
          <w:tab w:val="left" w:pos="720"/>
          <w:tab w:val="left" w:pos="2700"/>
        </w:tabs>
      </w:pPr>
      <w:r w:rsidRPr="00B8697D">
        <w:tab/>
      </w:r>
      <w:r>
        <w:t xml:space="preserve">Karen </w:t>
      </w:r>
      <w:proofErr w:type="spellStart"/>
      <w:r>
        <w:t>Haugeberg</w:t>
      </w:r>
      <w:proofErr w:type="spellEnd"/>
      <w:r w:rsidRPr="00B8697D">
        <w:tab/>
        <w:t>Christian Ed.</w:t>
      </w:r>
      <w:r w:rsidR="00B8697D" w:rsidRPr="00B8697D">
        <w:tab/>
      </w:r>
    </w:p>
    <w:p w14:paraId="693B1D56" w14:textId="77777777" w:rsidR="00B8697D" w:rsidRPr="00B8697D" w:rsidRDefault="00352908" w:rsidP="00B8697D">
      <w:pPr>
        <w:tabs>
          <w:tab w:val="left" w:pos="720"/>
          <w:tab w:val="left" w:pos="2700"/>
        </w:tabs>
      </w:pPr>
      <w:r>
        <w:tab/>
        <w:t>Jessica Finn</w:t>
      </w:r>
      <w:r w:rsidR="00ED2F31" w:rsidRPr="00B8697D">
        <w:t xml:space="preserve"> </w:t>
      </w:r>
      <w:r w:rsidR="00ED2F31" w:rsidRPr="00B8697D">
        <w:tab/>
      </w:r>
      <w:r>
        <w:t xml:space="preserve">Fellowship &amp; </w:t>
      </w:r>
      <w:r w:rsidR="00ED2F31" w:rsidRPr="00B8697D">
        <w:t>Building and Grounds</w:t>
      </w:r>
      <w:r w:rsidR="00ED2F31">
        <w:t xml:space="preserve"> </w:t>
      </w:r>
    </w:p>
    <w:p w14:paraId="1BE14E2D" w14:textId="77777777" w:rsidR="00B8697D" w:rsidRPr="00B8697D" w:rsidRDefault="00352908" w:rsidP="00B8697D">
      <w:pPr>
        <w:tabs>
          <w:tab w:val="left" w:pos="720"/>
          <w:tab w:val="left" w:pos="2700"/>
        </w:tabs>
      </w:pPr>
      <w:r>
        <w:tab/>
        <w:t>Michelle Frost</w:t>
      </w:r>
      <w:r>
        <w:tab/>
        <w:t>Mission</w:t>
      </w:r>
    </w:p>
    <w:p w14:paraId="2D80D756" w14:textId="61B2BBFF" w:rsidR="00B8697D" w:rsidRDefault="00B8697D" w:rsidP="00B8697D">
      <w:pPr>
        <w:tabs>
          <w:tab w:val="left" w:pos="720"/>
          <w:tab w:val="left" w:pos="2700"/>
        </w:tabs>
      </w:pPr>
      <w:r w:rsidRPr="00B8697D">
        <w:tab/>
      </w:r>
      <w:r w:rsidR="00301896">
        <w:t>Joe Cobb</w:t>
      </w:r>
      <w:r w:rsidRPr="00B8697D">
        <w:tab/>
        <w:t>Finance &amp; Stewardship</w:t>
      </w:r>
    </w:p>
    <w:p w14:paraId="42D1C08E" w14:textId="77777777" w:rsidR="004D2A77" w:rsidRDefault="004D2A77" w:rsidP="00B8697D"/>
    <w:p w14:paraId="03D4D7EA" w14:textId="77777777" w:rsidR="004D2A77" w:rsidRDefault="004D2A77" w:rsidP="00B8697D"/>
    <w:p w14:paraId="176BD4B2" w14:textId="77777777" w:rsidR="004D2A77" w:rsidRPr="004D2A77" w:rsidRDefault="004D2A77" w:rsidP="004D2A77">
      <w:r>
        <w:rPr>
          <w:noProof/>
        </w:rPr>
        <w:drawing>
          <wp:anchor distT="0" distB="0" distL="114300" distR="114300" simplePos="0" relativeHeight="251658240" behindDoc="0" locked="0" layoutInCell="1" allowOverlap="1" wp14:anchorId="2F508E65" wp14:editId="407379A8">
            <wp:simplePos x="0" y="0"/>
            <wp:positionH relativeFrom="column">
              <wp:posOffset>2540</wp:posOffset>
            </wp:positionH>
            <wp:positionV relativeFrom="paragraph">
              <wp:posOffset>2540</wp:posOffset>
            </wp:positionV>
            <wp:extent cx="1270000" cy="1270000"/>
            <wp:effectExtent l="0" t="0" r="0" b="0"/>
            <wp:wrapSquare wrapText="bothSides"/>
            <wp:docPr id="3" name="Picture 3" descr="A picture containing phot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 code - Faith PC.png"/>
                    <pic:cNvPicPr/>
                  </pic:nvPicPr>
                  <pic:blipFill>
                    <a:blip r:embed="rId5">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14:sizeRelH relativeFrom="page">
              <wp14:pctWidth>0</wp14:pctWidth>
            </wp14:sizeRelH>
            <wp14:sizeRelV relativeFrom="page">
              <wp14:pctHeight>0</wp14:pctHeight>
            </wp14:sizeRelV>
          </wp:anchor>
        </w:drawing>
      </w:r>
      <w:r w:rsidRPr="004D2A77">
        <w:t xml:space="preserve">On-Line Donations are now being accepted. </w:t>
      </w:r>
    </w:p>
    <w:p w14:paraId="1ECB7C58" w14:textId="77777777" w:rsidR="00ED2F31" w:rsidRDefault="004D2A77" w:rsidP="002400B6">
      <w:r w:rsidRPr="004D2A77">
        <w:t xml:space="preserve">If you wish to support the church ministry by donating with your credit or debit card, click on the “Give” Button on the church webpage </w:t>
      </w:r>
      <w:r w:rsidRPr="004D2A77">
        <w:rPr>
          <w:i/>
          <w:iCs/>
        </w:rPr>
        <w:t>faith-presbyterian.org</w:t>
      </w:r>
      <w:r w:rsidRPr="004D2A77">
        <w:t xml:space="preserve"> or use the QR code.  </w:t>
      </w:r>
    </w:p>
    <w:p w14:paraId="7F6E00F9" w14:textId="77777777" w:rsidR="00ED2F31" w:rsidRPr="00ED2F31" w:rsidRDefault="00ED2F31" w:rsidP="00ED2F31">
      <w:pPr>
        <w:jc w:val="center"/>
        <w:rPr>
          <w:i/>
        </w:rPr>
      </w:pPr>
      <w:r w:rsidRPr="00ED2F31">
        <w:rPr>
          <w:i/>
        </w:rPr>
        <w:t>www.faith-presbyterian.org</w:t>
      </w:r>
    </w:p>
    <w:p w14:paraId="3A285BD3" w14:textId="77777777" w:rsidR="00ED2F31" w:rsidRPr="003E2F2D" w:rsidRDefault="00ED2F31" w:rsidP="00ED2F31">
      <w:pPr>
        <w:jc w:val="center"/>
      </w:pPr>
    </w:p>
    <w:p w14:paraId="395781CC" w14:textId="17172B84" w:rsidR="005F793B" w:rsidRDefault="004B0C21" w:rsidP="00ED2F31">
      <w:pPr>
        <w:jc w:val="center"/>
      </w:pPr>
      <w:r>
        <w:br w:type="column"/>
      </w:r>
      <w:r w:rsidR="00301896">
        <w:rPr>
          <w:noProof/>
        </w:rPr>
        <w:drawing>
          <wp:inline distT="0" distB="0" distL="0" distR="0" wp14:anchorId="6EED17A7" wp14:editId="6A044FBC">
            <wp:extent cx="3883152" cy="5608997"/>
            <wp:effectExtent l="0" t="0" r="3175" b="4445"/>
            <wp:docPr id="1202656545" name="Picture 1" descr="A white flow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56545" name="Picture 1" descr="A white flower with black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906451" cy="5642651"/>
                    </a:xfrm>
                    <a:prstGeom prst="rect">
                      <a:avLst/>
                    </a:prstGeom>
                  </pic:spPr>
                </pic:pic>
              </a:graphicData>
            </a:graphic>
          </wp:inline>
        </w:drawing>
      </w:r>
    </w:p>
    <w:p w14:paraId="55988332" w14:textId="77777777" w:rsidR="00301896" w:rsidRPr="00301896" w:rsidRDefault="00301896" w:rsidP="00ED2F31">
      <w:pPr>
        <w:jc w:val="center"/>
        <w:rPr>
          <w:rFonts w:ascii="Harrington" w:hAnsi="Harrington" w:cs="Dubai"/>
          <w:noProof/>
        </w:rPr>
      </w:pPr>
    </w:p>
    <w:p w14:paraId="70EF81B9" w14:textId="5B46C5C5" w:rsidR="00ED2F31" w:rsidRPr="00301896" w:rsidRDefault="00ED2F31" w:rsidP="001858CD">
      <w:pPr>
        <w:jc w:val="center"/>
        <w:rPr>
          <w:noProof/>
        </w:rPr>
      </w:pPr>
      <w:r>
        <w:rPr>
          <w:i/>
          <w:noProof/>
        </w:rPr>
        <w:drawing>
          <wp:inline distT="0" distB="0" distL="0" distR="0" wp14:anchorId="290EE804" wp14:editId="3BE7ADF5">
            <wp:extent cx="2924827" cy="1048063"/>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26545" cy="1084512"/>
                    </a:xfrm>
                    <a:prstGeom prst="rect">
                      <a:avLst/>
                    </a:prstGeom>
                  </pic:spPr>
                </pic:pic>
              </a:graphicData>
            </a:graphic>
          </wp:inline>
        </w:drawing>
      </w:r>
    </w:p>
    <w:sectPr w:rsidR="00ED2F31" w:rsidRPr="00301896" w:rsidSect="00FA1AAF">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Harrington">
    <w:panose1 w:val="04040505050A02020702"/>
    <w:charset w:val="4D"/>
    <w:family w:val="decorative"/>
    <w:pitch w:val="variable"/>
    <w:sig w:usb0="00000003" w:usb1="00000000" w:usb2="00000000" w:usb3="00000000" w:csb0="00000001" w:csb1="00000000"/>
  </w:font>
  <w:font w:name="Dubai">
    <w:panose1 w:val="020B0503030403030204"/>
    <w:charset w:val="B2"/>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97AC5"/>
    <w:multiLevelType w:val="hybridMultilevel"/>
    <w:tmpl w:val="DB0E47EA"/>
    <w:lvl w:ilvl="0" w:tplc="0058A75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88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96"/>
    <w:rsid w:val="00016F26"/>
    <w:rsid w:val="00055E2E"/>
    <w:rsid w:val="00080820"/>
    <w:rsid w:val="000F4AB7"/>
    <w:rsid w:val="0011381A"/>
    <w:rsid w:val="001305C9"/>
    <w:rsid w:val="00181CAD"/>
    <w:rsid w:val="00184C64"/>
    <w:rsid w:val="001858CD"/>
    <w:rsid w:val="001F5FAC"/>
    <w:rsid w:val="00227758"/>
    <w:rsid w:val="002400B6"/>
    <w:rsid w:val="00242B84"/>
    <w:rsid w:val="0024525C"/>
    <w:rsid w:val="002C3754"/>
    <w:rsid w:val="00301896"/>
    <w:rsid w:val="00352908"/>
    <w:rsid w:val="003529CB"/>
    <w:rsid w:val="00386E75"/>
    <w:rsid w:val="003E2F2D"/>
    <w:rsid w:val="004B0C21"/>
    <w:rsid w:val="004D2A77"/>
    <w:rsid w:val="004F01F6"/>
    <w:rsid w:val="0058426F"/>
    <w:rsid w:val="005864F0"/>
    <w:rsid w:val="005F793B"/>
    <w:rsid w:val="006C2B89"/>
    <w:rsid w:val="00863B92"/>
    <w:rsid w:val="008C165D"/>
    <w:rsid w:val="009534CF"/>
    <w:rsid w:val="009A10C7"/>
    <w:rsid w:val="009B61A2"/>
    <w:rsid w:val="009E2C50"/>
    <w:rsid w:val="00B8697D"/>
    <w:rsid w:val="00BA641F"/>
    <w:rsid w:val="00BB240A"/>
    <w:rsid w:val="00BF75A4"/>
    <w:rsid w:val="00C32ABC"/>
    <w:rsid w:val="00CA0B21"/>
    <w:rsid w:val="00DE0AF0"/>
    <w:rsid w:val="00DE12C5"/>
    <w:rsid w:val="00E371D8"/>
    <w:rsid w:val="00ED2F31"/>
    <w:rsid w:val="00F054B8"/>
    <w:rsid w:val="00FA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B7F9"/>
  <w14:defaultImageDpi w14:val="32767"/>
  <w15:chartTrackingRefBased/>
  <w15:docId w15:val="{07881B4C-978F-1248-AEF9-E44BDCC3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97D"/>
    <w:pPr>
      <w:ind w:left="720"/>
      <w:contextualSpacing/>
    </w:pPr>
  </w:style>
  <w:style w:type="character" w:styleId="Hyperlink">
    <w:name w:val="Hyperlink"/>
    <w:basedOn w:val="DefaultParagraphFont"/>
    <w:uiPriority w:val="99"/>
    <w:unhideWhenUsed/>
    <w:rsid w:val="00ED2F31"/>
    <w:rPr>
      <w:color w:val="0563C1" w:themeColor="hyperlink"/>
      <w:u w:val="single"/>
    </w:rPr>
  </w:style>
  <w:style w:type="character" w:styleId="UnresolvedMention">
    <w:name w:val="Unresolved Mention"/>
    <w:basedOn w:val="DefaultParagraphFont"/>
    <w:uiPriority w:val="99"/>
    <w:rsid w:val="00ED2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9127">
      <w:bodyDiv w:val="1"/>
      <w:marLeft w:val="0"/>
      <w:marRight w:val="0"/>
      <w:marTop w:val="0"/>
      <w:marBottom w:val="0"/>
      <w:divBdr>
        <w:top w:val="none" w:sz="0" w:space="0" w:color="auto"/>
        <w:left w:val="none" w:sz="0" w:space="0" w:color="auto"/>
        <w:bottom w:val="none" w:sz="0" w:space="0" w:color="auto"/>
        <w:right w:val="none" w:sz="0" w:space="0" w:color="auto"/>
      </w:divBdr>
    </w:div>
    <w:div w:id="267809285">
      <w:bodyDiv w:val="1"/>
      <w:marLeft w:val="0"/>
      <w:marRight w:val="0"/>
      <w:marTop w:val="0"/>
      <w:marBottom w:val="0"/>
      <w:divBdr>
        <w:top w:val="none" w:sz="0" w:space="0" w:color="auto"/>
        <w:left w:val="none" w:sz="0" w:space="0" w:color="auto"/>
        <w:bottom w:val="none" w:sz="0" w:space="0" w:color="auto"/>
        <w:right w:val="none" w:sz="0" w:space="0" w:color="auto"/>
      </w:divBdr>
    </w:div>
    <w:div w:id="1350638174">
      <w:bodyDiv w:val="1"/>
      <w:marLeft w:val="0"/>
      <w:marRight w:val="0"/>
      <w:marTop w:val="0"/>
      <w:marBottom w:val="0"/>
      <w:divBdr>
        <w:top w:val="none" w:sz="0" w:space="0" w:color="auto"/>
        <w:left w:val="none" w:sz="0" w:space="0" w:color="auto"/>
        <w:bottom w:val="none" w:sz="0" w:space="0" w:color="auto"/>
        <w:right w:val="none" w:sz="0" w:space="0" w:color="auto"/>
      </w:divBdr>
    </w:div>
    <w:div w:id="1418016321">
      <w:bodyDiv w:val="1"/>
      <w:marLeft w:val="0"/>
      <w:marRight w:val="0"/>
      <w:marTop w:val="0"/>
      <w:marBottom w:val="0"/>
      <w:divBdr>
        <w:top w:val="none" w:sz="0" w:space="0" w:color="auto"/>
        <w:left w:val="none" w:sz="0" w:space="0" w:color="auto"/>
        <w:bottom w:val="none" w:sz="0" w:space="0" w:color="auto"/>
        <w:right w:val="none" w:sz="0" w:space="0" w:color="auto"/>
      </w:divBdr>
    </w:div>
    <w:div w:id="1806385004">
      <w:bodyDiv w:val="1"/>
      <w:marLeft w:val="0"/>
      <w:marRight w:val="0"/>
      <w:marTop w:val="0"/>
      <w:marBottom w:val="0"/>
      <w:divBdr>
        <w:top w:val="none" w:sz="0" w:space="0" w:color="auto"/>
        <w:left w:val="none" w:sz="0" w:space="0" w:color="auto"/>
        <w:bottom w:val="none" w:sz="0" w:space="0" w:color="auto"/>
        <w:right w:val="none" w:sz="0" w:space="0" w:color="auto"/>
      </w:divBdr>
      <w:divsChild>
        <w:div w:id="1632860404">
          <w:marLeft w:val="0"/>
          <w:marRight w:val="0"/>
          <w:marTop w:val="0"/>
          <w:marBottom w:val="0"/>
          <w:divBdr>
            <w:top w:val="none" w:sz="0" w:space="0" w:color="auto"/>
            <w:left w:val="none" w:sz="0" w:space="0" w:color="auto"/>
            <w:bottom w:val="none" w:sz="0" w:space="0" w:color="auto"/>
            <w:right w:val="none" w:sz="0" w:space="0" w:color="auto"/>
          </w:divBdr>
        </w:div>
        <w:div w:id="1261718136">
          <w:marLeft w:val="0"/>
          <w:marRight w:val="0"/>
          <w:marTop w:val="0"/>
          <w:marBottom w:val="0"/>
          <w:divBdr>
            <w:top w:val="none" w:sz="0" w:space="0" w:color="auto"/>
            <w:left w:val="none" w:sz="0" w:space="0" w:color="auto"/>
            <w:bottom w:val="none" w:sz="0" w:space="0" w:color="auto"/>
            <w:right w:val="none" w:sz="0" w:space="0" w:color="auto"/>
          </w:divBdr>
        </w:div>
        <w:div w:id="2079207691">
          <w:marLeft w:val="0"/>
          <w:marRight w:val="0"/>
          <w:marTop w:val="0"/>
          <w:marBottom w:val="0"/>
          <w:divBdr>
            <w:top w:val="none" w:sz="0" w:space="0" w:color="auto"/>
            <w:left w:val="none" w:sz="0" w:space="0" w:color="auto"/>
            <w:bottom w:val="none" w:sz="0" w:space="0" w:color="auto"/>
            <w:right w:val="none" w:sz="0" w:space="0" w:color="auto"/>
          </w:divBdr>
        </w:div>
        <w:div w:id="44184331">
          <w:marLeft w:val="0"/>
          <w:marRight w:val="0"/>
          <w:marTop w:val="0"/>
          <w:marBottom w:val="0"/>
          <w:divBdr>
            <w:top w:val="none" w:sz="0" w:space="0" w:color="auto"/>
            <w:left w:val="none" w:sz="0" w:space="0" w:color="auto"/>
            <w:bottom w:val="none" w:sz="0" w:space="0" w:color="auto"/>
            <w:right w:val="none" w:sz="0" w:space="0" w:color="auto"/>
          </w:divBdr>
        </w:div>
        <w:div w:id="1163735400">
          <w:marLeft w:val="0"/>
          <w:marRight w:val="0"/>
          <w:marTop w:val="0"/>
          <w:marBottom w:val="0"/>
          <w:divBdr>
            <w:top w:val="none" w:sz="0" w:space="0" w:color="auto"/>
            <w:left w:val="none" w:sz="0" w:space="0" w:color="auto"/>
            <w:bottom w:val="none" w:sz="0" w:space="0" w:color="auto"/>
            <w:right w:val="none" w:sz="0" w:space="0" w:color="auto"/>
          </w:divBdr>
        </w:div>
        <w:div w:id="118763248">
          <w:marLeft w:val="0"/>
          <w:marRight w:val="0"/>
          <w:marTop w:val="0"/>
          <w:marBottom w:val="0"/>
          <w:divBdr>
            <w:top w:val="none" w:sz="0" w:space="0" w:color="auto"/>
            <w:left w:val="none" w:sz="0" w:space="0" w:color="auto"/>
            <w:bottom w:val="none" w:sz="0" w:space="0" w:color="auto"/>
            <w:right w:val="none" w:sz="0" w:space="0" w:color="auto"/>
          </w:divBdr>
        </w:div>
        <w:div w:id="809135776">
          <w:marLeft w:val="0"/>
          <w:marRight w:val="0"/>
          <w:marTop w:val="0"/>
          <w:marBottom w:val="0"/>
          <w:divBdr>
            <w:top w:val="none" w:sz="0" w:space="0" w:color="auto"/>
            <w:left w:val="none" w:sz="0" w:space="0" w:color="auto"/>
            <w:bottom w:val="none" w:sz="0" w:space="0" w:color="auto"/>
            <w:right w:val="none" w:sz="0" w:space="0" w:color="auto"/>
          </w:divBdr>
        </w:div>
        <w:div w:id="450561409">
          <w:marLeft w:val="0"/>
          <w:marRight w:val="0"/>
          <w:marTop w:val="0"/>
          <w:marBottom w:val="0"/>
          <w:divBdr>
            <w:top w:val="none" w:sz="0" w:space="0" w:color="auto"/>
            <w:left w:val="none" w:sz="0" w:space="0" w:color="auto"/>
            <w:bottom w:val="none" w:sz="0" w:space="0" w:color="auto"/>
            <w:right w:val="none" w:sz="0" w:space="0" w:color="auto"/>
          </w:divBdr>
        </w:div>
        <w:div w:id="98824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ucesexton/Library/Group%20Containers/UBF8T346G9.Office/User%20Content.localized/Templates.localized/Bulletin%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Bulletin 2023.dotx</Template>
  <TotalTime>11</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Sexton</dc:creator>
  <cp:keywords/>
  <dc:description/>
  <cp:lastModifiedBy>Bruce Sexton</cp:lastModifiedBy>
  <cp:revision>4</cp:revision>
  <cp:lastPrinted>2024-07-06T21:33:00Z</cp:lastPrinted>
  <dcterms:created xsi:type="dcterms:W3CDTF">2024-07-01T14:36:00Z</dcterms:created>
  <dcterms:modified xsi:type="dcterms:W3CDTF">2024-07-06T21:33:00Z</dcterms:modified>
</cp:coreProperties>
</file>